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D03A0">
      <w:pPr>
        <w:ind w:left="0" w:leftChars="0" w:firstLine="0" w:firstLineChars="0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highlight w:val="non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 xml:space="preserve">    </w:t>
      </w:r>
    </w:p>
    <w:tbl>
      <w:tblPr>
        <w:tblStyle w:val="9"/>
        <w:tblpPr w:leftFromText="180" w:rightFromText="180" w:vertAnchor="text" w:horzAnchor="page" w:tblpX="1931" w:tblpY="296"/>
        <w:tblOverlap w:val="never"/>
        <w:tblW w:w="53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858"/>
        <w:gridCol w:w="994"/>
        <w:gridCol w:w="1483"/>
        <w:gridCol w:w="1377"/>
        <w:gridCol w:w="1159"/>
        <w:gridCol w:w="655"/>
        <w:gridCol w:w="804"/>
        <w:gridCol w:w="1078"/>
      </w:tblGrid>
      <w:tr w14:paraId="3CFA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000" w:type="pct"/>
            <w:gridSpan w:val="9"/>
            <w:noWrap/>
            <w:vAlign w:val="center"/>
          </w:tcPr>
          <w:p w14:paraId="22498268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highlight w:val="none"/>
                <w:lang w:val="en-US" w:eastAsia="zh-CN"/>
              </w:rPr>
              <w:t>众心向党 自立自强——中国科学家入党志愿书</w:t>
            </w:r>
          </w:p>
          <w:p w14:paraId="3B640E0A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highlight w:val="none"/>
                <w:lang w:val="en-US" w:eastAsia="zh-CN"/>
              </w:rPr>
              <w:t>主题展报名表</w:t>
            </w:r>
            <w:bookmarkEnd w:id="0"/>
          </w:p>
        </w:tc>
      </w:tr>
      <w:tr w14:paraId="4D66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361" w:type="pct"/>
            <w:noWrap/>
            <w:vAlign w:val="center"/>
          </w:tcPr>
          <w:p w14:paraId="1B5FA5CE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473" w:type="pct"/>
            <w:noWrap w:val="0"/>
            <w:vAlign w:val="center"/>
          </w:tcPr>
          <w:p w14:paraId="531F7F79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单位名称</w:t>
            </w:r>
          </w:p>
        </w:tc>
        <w:tc>
          <w:tcPr>
            <w:tcW w:w="548" w:type="pct"/>
            <w:noWrap w:val="0"/>
            <w:vAlign w:val="center"/>
          </w:tcPr>
          <w:p w14:paraId="0D223410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线上展览/线下展览</w:t>
            </w:r>
          </w:p>
        </w:tc>
        <w:tc>
          <w:tcPr>
            <w:tcW w:w="818" w:type="pct"/>
            <w:noWrap w:val="0"/>
            <w:vAlign w:val="center"/>
          </w:tcPr>
          <w:p w14:paraId="3A6CB4F9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展架/背景板</w:t>
            </w:r>
          </w:p>
          <w:p w14:paraId="57F4F679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数量</w:t>
            </w:r>
          </w:p>
        </w:tc>
        <w:tc>
          <w:tcPr>
            <w:tcW w:w="759" w:type="pct"/>
            <w:noWrap/>
            <w:vAlign w:val="center"/>
          </w:tcPr>
          <w:p w14:paraId="5F863A25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参展图书馆</w:t>
            </w:r>
          </w:p>
          <w:p w14:paraId="62673B36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联系人</w:t>
            </w:r>
          </w:p>
        </w:tc>
        <w:tc>
          <w:tcPr>
            <w:tcW w:w="639" w:type="pct"/>
            <w:noWrap/>
            <w:vAlign w:val="center"/>
          </w:tcPr>
          <w:p w14:paraId="4A4172A9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手机号码</w:t>
            </w:r>
          </w:p>
        </w:tc>
        <w:tc>
          <w:tcPr>
            <w:tcW w:w="361" w:type="pct"/>
            <w:noWrap/>
            <w:vAlign w:val="center"/>
          </w:tcPr>
          <w:p w14:paraId="2364D50E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QQ</w:t>
            </w:r>
          </w:p>
        </w:tc>
        <w:tc>
          <w:tcPr>
            <w:tcW w:w="443" w:type="pct"/>
            <w:noWrap/>
            <w:vAlign w:val="center"/>
          </w:tcPr>
          <w:p w14:paraId="74D0CCA9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邮箱</w:t>
            </w:r>
          </w:p>
        </w:tc>
        <w:tc>
          <w:tcPr>
            <w:tcW w:w="594" w:type="pct"/>
            <w:noWrap/>
            <w:vAlign w:val="center"/>
          </w:tcPr>
          <w:p w14:paraId="23BB9203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备注</w:t>
            </w:r>
          </w:p>
        </w:tc>
      </w:tr>
      <w:tr w14:paraId="68E4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1" w:type="pct"/>
            <w:noWrap/>
            <w:vAlign w:val="center"/>
          </w:tcPr>
          <w:p w14:paraId="6CE2FB67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473" w:type="pct"/>
            <w:noWrap/>
            <w:vAlign w:val="center"/>
          </w:tcPr>
          <w:p w14:paraId="34EA3DFD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548" w:type="pct"/>
            <w:noWrap/>
            <w:vAlign w:val="center"/>
          </w:tcPr>
          <w:p w14:paraId="6FAF0ADA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818" w:type="pct"/>
            <w:noWrap/>
            <w:vAlign w:val="center"/>
          </w:tcPr>
          <w:p w14:paraId="426939D0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759" w:type="pct"/>
            <w:noWrap/>
            <w:vAlign w:val="center"/>
          </w:tcPr>
          <w:p w14:paraId="59D60B25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639" w:type="pct"/>
            <w:noWrap/>
            <w:vAlign w:val="center"/>
          </w:tcPr>
          <w:p w14:paraId="5F397908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361" w:type="pct"/>
            <w:noWrap/>
            <w:vAlign w:val="center"/>
          </w:tcPr>
          <w:p w14:paraId="16761B8D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443" w:type="pct"/>
            <w:noWrap/>
            <w:vAlign w:val="center"/>
          </w:tcPr>
          <w:p w14:paraId="0B915B56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594" w:type="pct"/>
            <w:noWrap/>
            <w:vAlign w:val="center"/>
          </w:tcPr>
          <w:p w14:paraId="4E8F3C71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</w:tr>
      <w:tr w14:paraId="0AB9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1" w:type="pct"/>
            <w:noWrap/>
            <w:vAlign w:val="center"/>
          </w:tcPr>
          <w:p w14:paraId="0BAE0403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473" w:type="pct"/>
            <w:noWrap/>
            <w:vAlign w:val="center"/>
          </w:tcPr>
          <w:p w14:paraId="58953B2C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548" w:type="pct"/>
            <w:noWrap/>
            <w:vAlign w:val="center"/>
          </w:tcPr>
          <w:p w14:paraId="161F427E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818" w:type="pct"/>
            <w:noWrap/>
            <w:vAlign w:val="center"/>
          </w:tcPr>
          <w:p w14:paraId="3CA0442D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759" w:type="pct"/>
            <w:noWrap/>
            <w:vAlign w:val="center"/>
          </w:tcPr>
          <w:p w14:paraId="3102872C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639" w:type="pct"/>
            <w:noWrap/>
            <w:vAlign w:val="center"/>
          </w:tcPr>
          <w:p w14:paraId="490DC6C7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361" w:type="pct"/>
            <w:noWrap/>
            <w:vAlign w:val="center"/>
          </w:tcPr>
          <w:p w14:paraId="131629C5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443" w:type="pct"/>
            <w:noWrap/>
            <w:vAlign w:val="center"/>
          </w:tcPr>
          <w:p w14:paraId="1F7EF348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594" w:type="pct"/>
            <w:noWrap/>
            <w:vAlign w:val="center"/>
          </w:tcPr>
          <w:p w14:paraId="2A0AC8EF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</w:tr>
      <w:tr w14:paraId="18A8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1" w:type="pct"/>
            <w:noWrap/>
            <w:vAlign w:val="center"/>
          </w:tcPr>
          <w:p w14:paraId="4A26E322">
            <w:pPr>
              <w:widowControl/>
              <w:overflowPunct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473" w:type="pct"/>
            <w:noWrap/>
            <w:vAlign w:val="center"/>
          </w:tcPr>
          <w:p w14:paraId="3BA2EEF7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548" w:type="pct"/>
            <w:noWrap/>
            <w:vAlign w:val="center"/>
          </w:tcPr>
          <w:p w14:paraId="43A92C2D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818" w:type="pct"/>
            <w:noWrap/>
            <w:vAlign w:val="center"/>
          </w:tcPr>
          <w:p w14:paraId="5F53EE7D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759" w:type="pct"/>
            <w:noWrap/>
            <w:vAlign w:val="center"/>
          </w:tcPr>
          <w:p w14:paraId="4DE81978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639" w:type="pct"/>
            <w:noWrap/>
            <w:vAlign w:val="center"/>
          </w:tcPr>
          <w:p w14:paraId="0E212A66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361" w:type="pct"/>
            <w:noWrap/>
            <w:vAlign w:val="center"/>
          </w:tcPr>
          <w:p w14:paraId="7FCF4700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443" w:type="pct"/>
            <w:noWrap/>
            <w:vAlign w:val="center"/>
          </w:tcPr>
          <w:p w14:paraId="17ABB46C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  <w:tc>
          <w:tcPr>
            <w:tcW w:w="594" w:type="pct"/>
            <w:noWrap/>
            <w:vAlign w:val="center"/>
          </w:tcPr>
          <w:p w14:paraId="030D0754">
            <w:pPr>
              <w:overflowPunct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highlight w:val="none"/>
              </w:rPr>
            </w:pPr>
          </w:p>
        </w:tc>
      </w:tr>
    </w:tbl>
    <w:p w14:paraId="553CB6EC">
      <w:pPr>
        <w:overflowPunct/>
        <w:adjustRightInd/>
        <w:snapToGrid/>
        <w:spacing w:line="560" w:lineRule="exact"/>
        <w:ind w:firstLine="0" w:firstLineChars="0"/>
        <w:rPr>
          <w:rFonts w:ascii="Calibri" w:hAnsi="Calibri" w:eastAsia="仿宋_GB2312"/>
          <w:kern w:val="2"/>
          <w:sz w:val="28"/>
          <w:szCs w:val="28"/>
          <w:highlight w:val="none"/>
        </w:rPr>
      </w:pPr>
      <w:r>
        <w:rPr>
          <w:rFonts w:ascii="Calibri" w:hAnsi="Calibri" w:eastAsia="仿宋_GB2312"/>
          <w:kern w:val="2"/>
          <w:sz w:val="28"/>
          <w:szCs w:val="28"/>
          <w:highlight w:val="none"/>
        </w:rPr>
        <w:t>备注:</w:t>
      </w:r>
      <w:r>
        <w:rPr>
          <w:rFonts w:ascii="Calibri" w:hAnsi="Calibri" w:eastAsia="宋体"/>
          <w:kern w:val="2"/>
          <w:sz w:val="21"/>
          <w:highlight w:val="none"/>
        </w:rPr>
        <w:t xml:space="preserve"> </w:t>
      </w:r>
    </w:p>
    <w:p w14:paraId="0CB03849">
      <w:pPr>
        <w:overflowPunct/>
        <w:adjustRightInd/>
        <w:snapToGrid/>
        <w:spacing w:line="560" w:lineRule="exact"/>
        <w:ind w:firstLine="0" w:firstLineChars="0"/>
        <w:rPr>
          <w:rFonts w:ascii="Calibri" w:hAnsi="Calibri" w:eastAsia="仿宋_GB2312"/>
          <w:kern w:val="2"/>
          <w:sz w:val="28"/>
          <w:szCs w:val="28"/>
          <w:highlight w:val="none"/>
        </w:rPr>
      </w:pPr>
      <w:r>
        <w:rPr>
          <w:rFonts w:ascii="Calibri" w:hAnsi="Calibri" w:eastAsia="仿宋_GB2312"/>
          <w:kern w:val="2"/>
          <w:sz w:val="28"/>
          <w:szCs w:val="28"/>
          <w:highlight w:val="none"/>
        </w:rPr>
        <w:t>1.排期报名表需提前7个工作日发送。</w:t>
      </w:r>
    </w:p>
    <w:p w14:paraId="0D2DE26D">
      <w:pPr>
        <w:widowControl/>
        <w:overflowPunct/>
        <w:adjustRightInd/>
        <w:snapToGrid/>
        <w:spacing w:line="240" w:lineRule="auto"/>
        <w:ind w:left="0" w:leftChars="0" w:firstLine="0" w:firstLineChars="0"/>
        <w:rPr>
          <w:rFonts w:ascii="Calibri" w:hAnsi="Calibri" w:eastAsia="仿宋_GB2312"/>
          <w:b w:val="0"/>
          <w:bCs w:val="0"/>
          <w:kern w:val="2"/>
          <w:sz w:val="28"/>
          <w:szCs w:val="28"/>
          <w:highlight w:val="none"/>
        </w:rPr>
      </w:pPr>
      <w:r>
        <w:rPr>
          <w:rFonts w:ascii="Calibri" w:hAnsi="Calibri" w:eastAsia="仿宋_GB2312"/>
          <w:kern w:val="2"/>
          <w:sz w:val="28"/>
          <w:szCs w:val="28"/>
          <w:highlight w:val="none"/>
        </w:rPr>
        <w:t>2.</w:t>
      </w:r>
      <w:r>
        <w:rPr>
          <w:rFonts w:ascii="Calibri" w:hAnsi="Calibri" w:eastAsia="仿宋_GB2312"/>
          <w:b w:val="0"/>
          <w:bCs w:val="0"/>
          <w:kern w:val="2"/>
          <w:sz w:val="28"/>
          <w:szCs w:val="28"/>
          <w:highlight w:val="none"/>
        </w:rPr>
        <w:t>请将此表报送至老师邮箱</w:t>
      </w:r>
      <w:r>
        <w:rPr>
          <w:rFonts w:hint="eastAsia" w:ascii="Calibri" w:hAnsi="Calibri" w:eastAsia="仿宋_GB2312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Calibri" w:hAnsi="Calibri" w:eastAsia="仿宋_GB2312"/>
          <w:b w:val="0"/>
          <w:bCs w:val="0"/>
          <w:kern w:val="2"/>
          <w:sz w:val="28"/>
          <w:szCs w:val="28"/>
          <w:highlight w:val="none"/>
          <w:lang w:val="en-US" w:eastAsia="zh-CN"/>
        </w:rPr>
        <w:t>3007307175@bjlykj123.com</w:t>
      </w:r>
      <w:r>
        <w:rPr>
          <w:rFonts w:ascii="Calibri" w:hAnsi="Calibri" w:eastAsia="仿宋_GB2312"/>
          <w:b w:val="0"/>
          <w:bCs w:val="0"/>
          <w:kern w:val="2"/>
          <w:sz w:val="28"/>
          <w:szCs w:val="28"/>
          <w:highlight w:val="none"/>
        </w:rPr>
        <w:t>，联系电话</w:t>
      </w:r>
      <w:r>
        <w:rPr>
          <w:rFonts w:hint="eastAsia" w:ascii="Calibri" w:hAnsi="Calibri" w:eastAsia="仿宋_GB2312"/>
          <w:b w:val="0"/>
          <w:bCs w:val="0"/>
          <w:kern w:val="2"/>
          <w:sz w:val="28"/>
          <w:szCs w:val="28"/>
          <w:highlight w:val="none"/>
          <w:lang w:eastAsia="zh-CN"/>
        </w:rPr>
        <w:t>：</w:t>
      </w:r>
      <w:r>
        <w:rPr>
          <w:rFonts w:hint="eastAsia" w:ascii="Calibri" w:hAnsi="Calibri" w:eastAsia="仿宋_GB2312"/>
          <w:b w:val="0"/>
          <w:bCs w:val="0"/>
          <w:kern w:val="2"/>
          <w:sz w:val="28"/>
          <w:szCs w:val="28"/>
          <w:highlight w:val="none"/>
          <w:lang w:val="en-US" w:eastAsia="zh-CN"/>
        </w:rPr>
        <w:t>13302385353</w:t>
      </w:r>
      <w:r>
        <w:rPr>
          <w:rFonts w:ascii="Calibri" w:hAnsi="Calibri" w:eastAsia="仿宋_GB2312"/>
          <w:b w:val="0"/>
          <w:bCs w:val="0"/>
          <w:kern w:val="2"/>
          <w:sz w:val="28"/>
          <w:szCs w:val="28"/>
          <w:highlight w:val="none"/>
        </w:rPr>
        <w:t>。</w:t>
      </w:r>
    </w:p>
    <w:p w14:paraId="3BEB5B51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6BB18A-2F6A-4A8A-8D8C-6F4D58FE1875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4D29A16C-6A4B-44D2-A09A-657CE4706B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22C19F-5468-491F-8EC8-F068A4A25225}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  <w:embedRegular r:id="rId4" w:fontKey="{940A33D5-0A47-450D-9816-35813ACF94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4E4F3"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B52F8">
                          <w:pPr>
                            <w:pStyle w:val="7"/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 xml:space="preserve">第 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>1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 xml:space="preserve"> 页 共 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>6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B52F8">
                    <w:pPr>
                      <w:pStyle w:val="7"/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</w:pP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 xml:space="preserve">第 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instrText xml:space="preserve"> PAGE  \* MERGEFORMAT </w:instrTex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>1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 xml:space="preserve"> 页 共 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instrText xml:space="preserve"> NUMPAGES  \* MERGEFORMAT </w:instrTex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>6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663CC"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6CAA5">
                          <w:pPr>
                            <w:pStyle w:val="7"/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 xml:space="preserve">第 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>2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 xml:space="preserve"> 页 共 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>6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76CAA5">
                    <w:pPr>
                      <w:pStyle w:val="7"/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</w:pP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 xml:space="preserve">第 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instrText xml:space="preserve"> PAGE  \* MERGEFORMAT </w:instrTex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>2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 xml:space="preserve"> 页 共 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instrText xml:space="preserve"> NUMPAGES  \* MERGEFORMAT </w:instrTex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>6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4B96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78686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6247C">
    <w:pPr>
      <w:pStyle w:val="8"/>
      <w:pBdr>
        <w:bottom w:val="none" w:color="auto" w:sz="0" w:space="0"/>
      </w:pBdr>
      <w:ind w:firstLine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A03A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F8"/>
    <w:rsid w:val="00001A0B"/>
    <w:rsid w:val="00032C40"/>
    <w:rsid w:val="000531F0"/>
    <w:rsid w:val="00075813"/>
    <w:rsid w:val="000800D5"/>
    <w:rsid w:val="000A07A2"/>
    <w:rsid w:val="000D0A35"/>
    <w:rsid w:val="000D37A3"/>
    <w:rsid w:val="0010658D"/>
    <w:rsid w:val="0011785F"/>
    <w:rsid w:val="001445DE"/>
    <w:rsid w:val="00144ECF"/>
    <w:rsid w:val="0015525A"/>
    <w:rsid w:val="00173FBF"/>
    <w:rsid w:val="001807C8"/>
    <w:rsid w:val="00181624"/>
    <w:rsid w:val="001B7060"/>
    <w:rsid w:val="001C626E"/>
    <w:rsid w:val="001C71CD"/>
    <w:rsid w:val="001E4212"/>
    <w:rsid w:val="001F0272"/>
    <w:rsid w:val="00207DF8"/>
    <w:rsid w:val="00222026"/>
    <w:rsid w:val="00260752"/>
    <w:rsid w:val="00266A29"/>
    <w:rsid w:val="002937D8"/>
    <w:rsid w:val="002B3A43"/>
    <w:rsid w:val="002E43A8"/>
    <w:rsid w:val="002F69FD"/>
    <w:rsid w:val="0035412B"/>
    <w:rsid w:val="00360519"/>
    <w:rsid w:val="00372DF4"/>
    <w:rsid w:val="003769DD"/>
    <w:rsid w:val="0037783A"/>
    <w:rsid w:val="003B23AF"/>
    <w:rsid w:val="003E15EF"/>
    <w:rsid w:val="003E60A7"/>
    <w:rsid w:val="003F3A32"/>
    <w:rsid w:val="00466F30"/>
    <w:rsid w:val="004776C3"/>
    <w:rsid w:val="004A5749"/>
    <w:rsid w:val="004B74A4"/>
    <w:rsid w:val="004B75FF"/>
    <w:rsid w:val="004C072D"/>
    <w:rsid w:val="004D4186"/>
    <w:rsid w:val="004D4B7D"/>
    <w:rsid w:val="004D7EEC"/>
    <w:rsid w:val="004E3438"/>
    <w:rsid w:val="004E52DC"/>
    <w:rsid w:val="004F465B"/>
    <w:rsid w:val="00507729"/>
    <w:rsid w:val="00511D23"/>
    <w:rsid w:val="005133EE"/>
    <w:rsid w:val="00517121"/>
    <w:rsid w:val="00526C2A"/>
    <w:rsid w:val="005342ED"/>
    <w:rsid w:val="0054045C"/>
    <w:rsid w:val="0055792B"/>
    <w:rsid w:val="00564081"/>
    <w:rsid w:val="005656D0"/>
    <w:rsid w:val="00596EB0"/>
    <w:rsid w:val="005A6AEA"/>
    <w:rsid w:val="005B0F18"/>
    <w:rsid w:val="005B7B5B"/>
    <w:rsid w:val="005D2DD4"/>
    <w:rsid w:val="005D4D56"/>
    <w:rsid w:val="005D4F06"/>
    <w:rsid w:val="005F0883"/>
    <w:rsid w:val="005F6E48"/>
    <w:rsid w:val="0062218C"/>
    <w:rsid w:val="00626228"/>
    <w:rsid w:val="00633A2C"/>
    <w:rsid w:val="006373D6"/>
    <w:rsid w:val="006A16AD"/>
    <w:rsid w:val="006F028E"/>
    <w:rsid w:val="00724CAA"/>
    <w:rsid w:val="00753556"/>
    <w:rsid w:val="00762B4C"/>
    <w:rsid w:val="00763519"/>
    <w:rsid w:val="0076537E"/>
    <w:rsid w:val="0076783B"/>
    <w:rsid w:val="007D374D"/>
    <w:rsid w:val="007D681E"/>
    <w:rsid w:val="00804B57"/>
    <w:rsid w:val="00850052"/>
    <w:rsid w:val="008572C5"/>
    <w:rsid w:val="00870442"/>
    <w:rsid w:val="008D1357"/>
    <w:rsid w:val="008D77A8"/>
    <w:rsid w:val="008E2953"/>
    <w:rsid w:val="00905EFC"/>
    <w:rsid w:val="0094558A"/>
    <w:rsid w:val="00950345"/>
    <w:rsid w:val="0096134C"/>
    <w:rsid w:val="00967637"/>
    <w:rsid w:val="009871BF"/>
    <w:rsid w:val="009B18CA"/>
    <w:rsid w:val="009B20D1"/>
    <w:rsid w:val="009B4ED4"/>
    <w:rsid w:val="009E51F8"/>
    <w:rsid w:val="009F62FC"/>
    <w:rsid w:val="00A1024B"/>
    <w:rsid w:val="00A51827"/>
    <w:rsid w:val="00A670E9"/>
    <w:rsid w:val="00AA431E"/>
    <w:rsid w:val="00AE24FC"/>
    <w:rsid w:val="00B24B5F"/>
    <w:rsid w:val="00B26F37"/>
    <w:rsid w:val="00B422F4"/>
    <w:rsid w:val="00B42EE5"/>
    <w:rsid w:val="00B67679"/>
    <w:rsid w:val="00B957D6"/>
    <w:rsid w:val="00BC227F"/>
    <w:rsid w:val="00BD411B"/>
    <w:rsid w:val="00BE1E2C"/>
    <w:rsid w:val="00BF093B"/>
    <w:rsid w:val="00C07708"/>
    <w:rsid w:val="00C40E7F"/>
    <w:rsid w:val="00C60313"/>
    <w:rsid w:val="00C62A68"/>
    <w:rsid w:val="00C84EFF"/>
    <w:rsid w:val="00CA28C1"/>
    <w:rsid w:val="00CA2B4E"/>
    <w:rsid w:val="00CA74A5"/>
    <w:rsid w:val="00CE4503"/>
    <w:rsid w:val="00D019FA"/>
    <w:rsid w:val="00D03A1C"/>
    <w:rsid w:val="00D47C96"/>
    <w:rsid w:val="00DB7F61"/>
    <w:rsid w:val="00E24F9D"/>
    <w:rsid w:val="00E35C12"/>
    <w:rsid w:val="00F044C4"/>
    <w:rsid w:val="00F30924"/>
    <w:rsid w:val="00F61169"/>
    <w:rsid w:val="00F8311B"/>
    <w:rsid w:val="00FA2484"/>
    <w:rsid w:val="00FB0F00"/>
    <w:rsid w:val="00FB7056"/>
    <w:rsid w:val="00FD6150"/>
    <w:rsid w:val="00FD7AB1"/>
    <w:rsid w:val="00FE0308"/>
    <w:rsid w:val="00FE39C4"/>
    <w:rsid w:val="00FF73B5"/>
    <w:rsid w:val="03EF1A15"/>
    <w:rsid w:val="047914C6"/>
    <w:rsid w:val="08FF5343"/>
    <w:rsid w:val="0D311222"/>
    <w:rsid w:val="0E1529C0"/>
    <w:rsid w:val="0EBE6601"/>
    <w:rsid w:val="1E6D7CAF"/>
    <w:rsid w:val="20714EA0"/>
    <w:rsid w:val="227D6D65"/>
    <w:rsid w:val="22D23EBF"/>
    <w:rsid w:val="23787891"/>
    <w:rsid w:val="23C85905"/>
    <w:rsid w:val="25D54AB7"/>
    <w:rsid w:val="27261854"/>
    <w:rsid w:val="278247CB"/>
    <w:rsid w:val="2905295B"/>
    <w:rsid w:val="2B430715"/>
    <w:rsid w:val="2F411946"/>
    <w:rsid w:val="39DC1028"/>
    <w:rsid w:val="3B7B2851"/>
    <w:rsid w:val="3DD80FAC"/>
    <w:rsid w:val="3E5A5620"/>
    <w:rsid w:val="3F5F3AFB"/>
    <w:rsid w:val="407D76F5"/>
    <w:rsid w:val="4289012F"/>
    <w:rsid w:val="4AEA1DFB"/>
    <w:rsid w:val="4B3A0D95"/>
    <w:rsid w:val="4BB17956"/>
    <w:rsid w:val="4F9367FC"/>
    <w:rsid w:val="50FA6E1A"/>
    <w:rsid w:val="56953A33"/>
    <w:rsid w:val="58825446"/>
    <w:rsid w:val="59BC4090"/>
    <w:rsid w:val="5E023994"/>
    <w:rsid w:val="61FB31B5"/>
    <w:rsid w:val="62347E94"/>
    <w:rsid w:val="64DB3AD1"/>
    <w:rsid w:val="68D0643D"/>
    <w:rsid w:val="690A5A73"/>
    <w:rsid w:val="6CD614B8"/>
    <w:rsid w:val="6E8C0B8C"/>
    <w:rsid w:val="6F6349CE"/>
    <w:rsid w:val="78175E36"/>
    <w:rsid w:val="78B06858"/>
    <w:rsid w:val="78E026CC"/>
    <w:rsid w:val="78F7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snapToGrid w:val="0"/>
      <w:spacing w:line="440" w:lineRule="atLeast"/>
      <w:ind w:firstLine="200" w:firstLineChars="200"/>
      <w:jc w:val="both"/>
    </w:pPr>
    <w:rPr>
      <w:rFonts w:ascii="Times New Roman" w:hAnsi="Times New Roman" w:eastAsia="仿宋" w:cs="Times New Roman"/>
      <w:kern w:val="24"/>
      <w:sz w:val="24"/>
      <w:szCs w:val="24"/>
      <w:lang w:val="en-US" w:eastAsia="zh-CN" w:bidi="ar-SA"/>
    </w:rPr>
  </w:style>
  <w:style w:type="paragraph" w:styleId="2">
    <w:name w:val="heading 1"/>
    <w:next w:val="1"/>
    <w:link w:val="14"/>
    <w:qFormat/>
    <w:uiPriority w:val="9"/>
    <w:pPr>
      <w:keepNext/>
      <w:keepLines/>
      <w:overflowPunct w:val="0"/>
      <w:adjustRightInd w:val="0"/>
      <w:snapToGrid w:val="0"/>
      <w:spacing w:before="250" w:beforeLines="250" w:after="180" w:afterLines="180" w:line="700" w:lineRule="atLeast"/>
      <w:jc w:val="center"/>
      <w:outlineLvl w:val="0"/>
    </w:pPr>
    <w:rPr>
      <w:rFonts w:ascii="Times New Roman bold" w:hAnsi="Times New Roman bold" w:eastAsia="华文中宋" w:cstheme="minorBidi"/>
      <w:b/>
      <w:bCs/>
      <w:kern w:val="36"/>
      <w:sz w:val="36"/>
      <w:szCs w:val="44"/>
      <w:lang w:val="en-US" w:eastAsia="zh-CN" w:bidi="ar-SA"/>
    </w:rPr>
  </w:style>
  <w:style w:type="paragraph" w:styleId="3">
    <w:name w:val="heading 2"/>
    <w:next w:val="1"/>
    <w:link w:val="15"/>
    <w:unhideWhenUsed/>
    <w:qFormat/>
    <w:uiPriority w:val="9"/>
    <w:pPr>
      <w:keepNext/>
      <w:keepLines/>
      <w:overflowPunct w:val="0"/>
      <w:adjustRightInd w:val="0"/>
      <w:snapToGrid w:val="0"/>
      <w:spacing w:after="240" w:line="700" w:lineRule="atLeast"/>
      <w:outlineLvl w:val="1"/>
    </w:pPr>
    <w:rPr>
      <w:rFonts w:ascii="Times New Roman bold" w:hAnsi="Times New Roman bold" w:eastAsia="黑体" w:cstheme="majorBidi"/>
      <w:bCs/>
      <w:kern w:val="28"/>
      <w:sz w:val="24"/>
      <w:szCs w:val="32"/>
      <w:lang w:val="en-US" w:eastAsia="zh-CN" w:bidi="ar-SA"/>
    </w:rPr>
  </w:style>
  <w:style w:type="paragraph" w:styleId="4">
    <w:name w:val="heading 3"/>
    <w:next w:val="1"/>
    <w:link w:val="16"/>
    <w:unhideWhenUsed/>
    <w:qFormat/>
    <w:uiPriority w:val="9"/>
    <w:pPr>
      <w:keepNext/>
      <w:keepLines/>
      <w:adjustRightInd w:val="0"/>
      <w:snapToGrid w:val="0"/>
      <w:spacing w:before="260" w:after="260" w:line="500" w:lineRule="atLeast"/>
      <w:ind w:firstLine="200" w:firstLineChars="200"/>
      <w:outlineLvl w:val="2"/>
    </w:pPr>
    <w:rPr>
      <w:rFonts w:ascii="Times New Roman" w:hAnsi="Times New Roman" w:eastAsia="华文楷体" w:cs="Times New Roman"/>
      <w:b/>
      <w:bCs/>
      <w:kern w:val="2"/>
      <w:sz w:val="24"/>
      <w:szCs w:val="32"/>
      <w:lang w:val="en-US" w:eastAsia="zh-CN" w:bidi="ar-SA"/>
    </w:rPr>
  </w:style>
  <w:style w:type="paragraph" w:styleId="5">
    <w:name w:val="heading 4"/>
    <w:next w:val="1"/>
    <w:link w:val="17"/>
    <w:unhideWhenUsed/>
    <w:qFormat/>
    <w:uiPriority w:val="9"/>
    <w:pPr>
      <w:keepNext/>
      <w:keepLines/>
      <w:overflowPunct w:val="0"/>
      <w:adjustRightInd w:val="0"/>
      <w:snapToGrid w:val="0"/>
      <w:spacing w:before="50" w:beforeLines="50" w:after="50" w:afterLines="50" w:line="500" w:lineRule="atLeast"/>
      <w:ind w:firstLine="200" w:firstLineChars="200"/>
      <w:outlineLvl w:val="3"/>
    </w:pPr>
    <w:rPr>
      <w:rFonts w:ascii="Times New Roman" w:hAnsi="Times New Roman" w:eastAsia="华文仿宋" w:cstheme="majorBidi"/>
      <w:b/>
      <w:bCs/>
      <w:kern w:val="28"/>
      <w:sz w:val="24"/>
      <w:szCs w:val="28"/>
      <w:lang w:val="en-US" w:eastAsia="zh-CN" w:bidi="ar-SA"/>
    </w:rPr>
  </w:style>
  <w:style w:type="paragraph" w:styleId="6">
    <w:name w:val="heading 5"/>
    <w:next w:val="1"/>
    <w:link w:val="20"/>
    <w:unhideWhenUsed/>
    <w:qFormat/>
    <w:uiPriority w:val="9"/>
    <w:pPr>
      <w:keepNext/>
      <w:keepLines/>
      <w:adjustRightInd w:val="0"/>
      <w:snapToGrid w:val="0"/>
      <w:spacing w:line="376" w:lineRule="atLeast"/>
      <w:outlineLvl w:val="4"/>
    </w:pPr>
    <w:rPr>
      <w:rFonts w:ascii="Times New Roman" w:hAnsi="Times New Roman" w:eastAsia="仿宋" w:cs="Times New Roman"/>
      <w:b/>
      <w:bCs/>
      <w:kern w:val="24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Times New Roman bold" w:hAnsi="Times New Roman bold" w:eastAsia="华文中宋"/>
      <w:b/>
      <w:bCs/>
      <w:kern w:val="36"/>
      <w:sz w:val="36"/>
      <w:szCs w:val="44"/>
    </w:rPr>
  </w:style>
  <w:style w:type="character" w:customStyle="1" w:styleId="15">
    <w:name w:val="标题 2 字符"/>
    <w:basedOn w:val="10"/>
    <w:link w:val="3"/>
    <w:qFormat/>
    <w:uiPriority w:val="9"/>
    <w:rPr>
      <w:rFonts w:ascii="Times New Roman bold" w:hAnsi="Times New Roman bold" w:eastAsia="黑体" w:cstheme="majorBidi"/>
      <w:bCs/>
      <w:kern w:val="28"/>
      <w:sz w:val="24"/>
      <w:szCs w:val="32"/>
    </w:rPr>
  </w:style>
  <w:style w:type="character" w:customStyle="1" w:styleId="16">
    <w:name w:val="标题 3 字符"/>
    <w:basedOn w:val="10"/>
    <w:link w:val="4"/>
    <w:qFormat/>
    <w:uiPriority w:val="9"/>
    <w:rPr>
      <w:rFonts w:ascii="Times New Roman" w:hAnsi="Times New Roman" w:eastAsia="华文楷体" w:cs="Times New Roman"/>
      <w:b/>
      <w:bCs/>
      <w:sz w:val="24"/>
      <w:szCs w:val="32"/>
    </w:rPr>
  </w:style>
  <w:style w:type="character" w:customStyle="1" w:styleId="17">
    <w:name w:val="标题 4 字符"/>
    <w:basedOn w:val="10"/>
    <w:link w:val="5"/>
    <w:qFormat/>
    <w:uiPriority w:val="9"/>
    <w:rPr>
      <w:rFonts w:ascii="Times New Roman" w:hAnsi="Times New Roman" w:eastAsia="华文仿宋" w:cstheme="majorBidi"/>
      <w:b/>
      <w:bCs/>
      <w:kern w:val="28"/>
      <w:sz w:val="24"/>
      <w:szCs w:val="28"/>
    </w:rPr>
  </w:style>
  <w:style w:type="paragraph" w:customStyle="1" w:styleId="18">
    <w:name w:val="表文"/>
    <w:qFormat/>
    <w:uiPriority w:val="0"/>
    <w:pPr>
      <w:widowControl w:val="0"/>
      <w:overflowPunct w:val="0"/>
      <w:adjustRightInd w:val="0"/>
      <w:snapToGrid w:val="0"/>
      <w:jc w:val="center"/>
    </w:pPr>
    <w:rPr>
      <w:rFonts w:ascii="Times New Roman" w:hAnsi="Times New Roman" w:eastAsia="仿宋" w:cs="Times New Roman"/>
      <w:kern w:val="24"/>
      <w:sz w:val="21"/>
      <w:szCs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/>
    </w:pPr>
  </w:style>
  <w:style w:type="character" w:customStyle="1" w:styleId="20">
    <w:name w:val="标题 5 字符"/>
    <w:basedOn w:val="10"/>
    <w:link w:val="6"/>
    <w:qFormat/>
    <w:uiPriority w:val="9"/>
    <w:rPr>
      <w:rFonts w:ascii="Times New Roman" w:hAnsi="Times New Roman" w:eastAsia="仿宋" w:cs="Times New Roman"/>
      <w:b/>
      <w:bCs/>
      <w:kern w:val="24"/>
      <w:sz w:val="28"/>
      <w:szCs w:val="28"/>
    </w:rPr>
  </w:style>
  <w:style w:type="paragraph" w:customStyle="1" w:styleId="21">
    <w:name w:val="表题"/>
    <w:qFormat/>
    <w:uiPriority w:val="0"/>
    <w:pPr>
      <w:keepNext/>
      <w:spacing w:before="50" w:beforeLines="50"/>
      <w:jc w:val="center"/>
    </w:pPr>
    <w:rPr>
      <w:rFonts w:ascii="Times New Roman bold" w:hAnsi="Times New Roman bold" w:eastAsia="黑体" w:cs="黑体"/>
      <w:kern w:val="2"/>
      <w:sz w:val="21"/>
      <w:szCs w:val="21"/>
      <w:lang w:val="en-US" w:eastAsia="zh-CN" w:bidi="ar-SA"/>
    </w:rPr>
  </w:style>
  <w:style w:type="paragraph" w:customStyle="1" w:styleId="22">
    <w:name w:val="图片"/>
    <w:basedOn w:val="1"/>
    <w:qFormat/>
    <w:uiPriority w:val="0"/>
    <w:pPr>
      <w:spacing w:before="50" w:beforeLines="50" w:after="50" w:afterLines="50"/>
      <w:ind w:firstLine="0" w:firstLineChars="0"/>
      <w:jc w:val="center"/>
    </w:pPr>
  </w:style>
  <w:style w:type="paragraph" w:customStyle="1" w:styleId="23">
    <w:name w:val="图题"/>
    <w:qFormat/>
    <w:uiPriority w:val="0"/>
    <w:pPr>
      <w:adjustRightInd w:val="0"/>
      <w:snapToGrid w:val="0"/>
      <w:spacing w:before="156" w:after="156" w:line="360" w:lineRule="atLeast"/>
      <w:ind w:left="200" w:leftChars="200" w:right="200" w:rightChars="200"/>
      <w:jc w:val="center"/>
    </w:pPr>
    <w:rPr>
      <w:rFonts w:ascii="Times New Roman" w:hAnsi="Times New Roman" w:eastAsia="仿宋" w:cs="Times New Roman"/>
      <w:kern w:val="24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253;&#21578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报告模板.dotx</Template>
  <Pages>1</Pages>
  <Words>1381</Words>
  <Characters>1580</Characters>
  <Lines>10</Lines>
  <Paragraphs>2</Paragraphs>
  <TotalTime>1</TotalTime>
  <ScaleCrop>false</ScaleCrop>
  <LinksUpToDate>false</LinksUpToDate>
  <CharactersWithSpaces>1843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2025-04-16T02:43:00Z</dcterms:created>
  <dc:creator>wuxianuan</dc:creator>
  <cp:lastModifiedBy>夏茹</cp:lastModifiedBy>
  <dcterms:modified xsi:type="dcterms:W3CDTF">2025-07-03T07:51:39Z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AD52E8623D0540ED8604F6ACA370EF50_13</vt:lpwstr>
  </property>
  <property fmtid="{D5CDD505-2E9C-101B-9397-08002B2CF9AE}" pid="4" name="KSOTemplateDocerSaveRecord">
    <vt:lpwstr>eyJoZGlkIjoiMmMxZjgzNGI3NWRlYzUwZmQ2ZjJjODAwMmEwOGZkNDYiLCJ1c2VySWQiOiIxNjQ5ODAxNjgwIn0=</vt:lpwstr>
  </property>
</Properties>
</file>